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5BA82716" w:rsidR="00615B04" w:rsidRPr="00E40092" w:rsidRDefault="00B16109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90</w:t>
      </w:r>
      <w:r w:rsidR="00C20B11">
        <w:rPr>
          <w:rFonts w:cstheme="minorHAnsi"/>
          <w:b/>
          <w:sz w:val="36"/>
          <w:szCs w:val="36"/>
        </w:rPr>
        <w:t>-Day</w:t>
      </w:r>
      <w:r>
        <w:rPr>
          <w:rFonts w:cstheme="minorHAnsi"/>
          <w:b/>
          <w:sz w:val="36"/>
          <w:szCs w:val="36"/>
        </w:rPr>
        <w:t xml:space="preserve"> Employee</w:t>
      </w:r>
      <w:r w:rsidR="00C20B11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0401" w:type="dxa"/>
        <w:tblLook w:val="04A0" w:firstRow="1" w:lastRow="0" w:firstColumn="1" w:lastColumn="0" w:noHBand="0" w:noVBand="1"/>
      </w:tblPr>
      <w:tblGrid>
        <w:gridCol w:w="3111"/>
        <w:gridCol w:w="1020"/>
        <w:gridCol w:w="271"/>
        <w:gridCol w:w="2006"/>
        <w:gridCol w:w="1993"/>
        <w:gridCol w:w="2000"/>
      </w:tblGrid>
      <w:tr w:rsidR="00B16109" w:rsidRPr="00B16109" w14:paraId="38969294" w14:textId="77777777" w:rsidTr="00B16109">
        <w:trPr>
          <w:trHeight w:val="528"/>
        </w:trPr>
        <w:tc>
          <w:tcPr>
            <w:tcW w:w="104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FD37C"/>
            <w:noWrap/>
            <w:vAlign w:val="center"/>
            <w:hideMark/>
          </w:tcPr>
          <w:p w14:paraId="2DDAA91D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90-Day Employee Review (With Self Review)</w:t>
            </w:r>
          </w:p>
        </w:tc>
      </w:tr>
      <w:tr w:rsidR="00B16109" w:rsidRPr="00B16109" w14:paraId="5DF7AC75" w14:textId="77777777" w:rsidTr="00B16109">
        <w:trPr>
          <w:trHeight w:val="312"/>
        </w:trPr>
        <w:tc>
          <w:tcPr>
            <w:tcW w:w="31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17D4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8CE3F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D2380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B16109" w:rsidRPr="00B16109" w14:paraId="2D6ECC36" w14:textId="77777777" w:rsidTr="00B16109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9FDEDF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35C6BC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5FD34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527854C2" w14:textId="77777777" w:rsidTr="00B16109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9CF3FC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648BF26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9DBEA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17F016EE" w14:textId="77777777" w:rsidTr="00B16109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587A21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523427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7B939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2A632784" w14:textId="77777777" w:rsidTr="00B16109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AC62D4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584BF7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6FA66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6A171442" w14:textId="77777777" w:rsidTr="00B16109">
        <w:trPr>
          <w:trHeight w:val="324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EFBDBB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91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4E9369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A133D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027251D1" w14:textId="77777777" w:rsidTr="00B16109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118C0" w14:textId="3D3AC8D8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A 90-day review is </w:t>
            </w: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used when</w:t>
            </w: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hiring new employees or transferring employees to new positions. After the first 90 days, employee and manager reviews employee performance, goal progress, and discusses future onboarding and training plans. </w:t>
            </w:r>
          </w:p>
        </w:tc>
      </w:tr>
      <w:tr w:rsidR="00B16109" w:rsidRPr="00B16109" w14:paraId="377C7639" w14:textId="77777777" w:rsidTr="00B16109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96729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6BF5CCD8" w14:textId="77777777" w:rsidTr="00B16109">
        <w:trPr>
          <w:trHeight w:val="324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0495D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1E8D08F9" w14:textId="77777777" w:rsidTr="00B16109">
        <w:trPr>
          <w:trHeight w:val="432"/>
        </w:trPr>
        <w:tc>
          <w:tcPr>
            <w:tcW w:w="104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FD37C"/>
            <w:noWrap/>
            <w:vAlign w:val="bottom"/>
            <w:hideMark/>
          </w:tcPr>
          <w:p w14:paraId="4FC06AC9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90-day review with self-review questions</w:t>
            </w:r>
          </w:p>
        </w:tc>
      </w:tr>
      <w:tr w:rsidR="00B16109" w:rsidRPr="00B16109" w14:paraId="2B7D4572" w14:textId="77777777" w:rsidTr="00B16109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9DFFDE" w14:textId="614ECC40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were your most significant contributions to 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our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business in your first 90 days? What did you accomplish during this period?</w:t>
            </w:r>
          </w:p>
        </w:tc>
      </w:tr>
      <w:tr w:rsidR="00B16109" w:rsidRPr="00B16109" w14:paraId="03CCD46D" w14:textId="77777777" w:rsidTr="00B16109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FDDE546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71DAA5ED" w14:textId="77777777" w:rsidTr="00B16109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63FDFBB0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1AD8194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16109" w:rsidRPr="00B16109" w14:paraId="7064B090" w14:textId="77777777" w:rsidTr="00B16109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C1C729A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A656161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16109" w:rsidRPr="00B16109" w14:paraId="1F85AB72" w14:textId="77777777" w:rsidTr="00B16109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D67E5E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AD84D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697D24B1" w14:textId="77777777" w:rsidTr="00B16109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0EEE68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CFC3F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3D323AF3" w14:textId="77777777" w:rsidTr="00B16109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F58CF2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did you do during the period under review to prepare yourself better for your current position?</w:t>
            </w:r>
          </w:p>
        </w:tc>
      </w:tr>
      <w:tr w:rsidR="00B16109" w:rsidRPr="00B16109" w14:paraId="1AA8B5A4" w14:textId="77777777" w:rsidTr="00B16109">
        <w:trPr>
          <w:trHeight w:val="312"/>
        </w:trPr>
        <w:tc>
          <w:tcPr>
            <w:tcW w:w="10401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B0C5EE2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6C11A33F" w14:textId="77777777" w:rsidTr="00B16109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554D01E9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64F1D5E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16109" w:rsidRPr="00B16109" w14:paraId="47020E9F" w14:textId="77777777" w:rsidTr="00B16109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BB087DE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E5943B6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</w:tr>
      <w:tr w:rsidR="00B16109" w:rsidRPr="00B16109" w14:paraId="5508E7B1" w14:textId="77777777" w:rsidTr="00B16109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F7C3E7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34791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5A454A83" w14:textId="77777777" w:rsidTr="00B16109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AD41EC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6E5A7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1020EC2C" w14:textId="77777777" w:rsidTr="00B16109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486872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encounter any challenges during your first 90 days? If yes, how did these challenges affect your performance?</w:t>
            </w:r>
          </w:p>
        </w:tc>
      </w:tr>
      <w:tr w:rsidR="00B16109" w:rsidRPr="00B16109" w14:paraId="4973A716" w14:textId="77777777" w:rsidTr="00B16109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A110C8E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67608D37" w14:textId="77777777" w:rsidTr="00B16109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74DDDEB1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EB5151F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16109" w:rsidRPr="00B16109" w14:paraId="7871FACC" w14:textId="77777777" w:rsidTr="00B16109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7E166C9D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D51C9FB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16109" w:rsidRPr="00B16109" w14:paraId="1E19E3E7" w14:textId="77777777" w:rsidTr="00B16109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AF4FEE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A45FD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0DB51D0B" w14:textId="77777777" w:rsidTr="00B16109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48DFD8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053E3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7C989A87" w14:textId="77777777" w:rsidTr="00B16109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27DEA6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Do you feel comfortable with your team? If no, what can your manager do about this?</w:t>
            </w:r>
          </w:p>
        </w:tc>
      </w:tr>
      <w:tr w:rsidR="00B16109" w:rsidRPr="00B16109" w14:paraId="22CA36BE" w14:textId="77777777" w:rsidTr="00B16109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56D157F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46153853" w14:textId="77777777" w:rsidTr="00B16109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42A2D956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7C788890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16109" w:rsidRPr="00B16109" w14:paraId="6288E00C" w14:textId="77777777" w:rsidTr="00B16109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371E9421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2B2596DF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16109" w:rsidRPr="00B16109" w14:paraId="421CE278" w14:textId="77777777" w:rsidTr="00B16109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081DCD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C1B77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0D4C335F" w14:textId="77777777" w:rsidTr="00B16109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28E491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579BF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438D2D94" w14:textId="77777777" w:rsidTr="00B16109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5B74E4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the three things you will work on in the upcoming period to develop yourself?</w:t>
            </w:r>
          </w:p>
        </w:tc>
      </w:tr>
      <w:tr w:rsidR="00B16109" w:rsidRPr="00B16109" w14:paraId="623197D8" w14:textId="77777777" w:rsidTr="00B16109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A1A70DE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300248E7" w14:textId="77777777" w:rsidTr="00B16109">
        <w:trPr>
          <w:trHeight w:val="312"/>
        </w:trPr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FD37C"/>
            <w:noWrap/>
            <w:vAlign w:val="bottom"/>
            <w:hideMark/>
          </w:tcPr>
          <w:p w14:paraId="239B32A1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13F21951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="00B16109" w:rsidRPr="00B16109" w14:paraId="7EB67DBD" w14:textId="77777777" w:rsidTr="00B16109">
        <w:trPr>
          <w:trHeight w:val="312"/>
        </w:trPr>
        <w:tc>
          <w:tcPr>
            <w:tcW w:w="640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9FD37C"/>
            <w:noWrap/>
            <w:vAlign w:val="center"/>
            <w:hideMark/>
          </w:tcPr>
          <w:p w14:paraId="62B3836F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BC61809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="00B16109" w:rsidRPr="00B16109" w14:paraId="6D1A3B46" w14:textId="77777777" w:rsidTr="00B16109">
        <w:trPr>
          <w:trHeight w:val="312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02C89A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6890D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77AD328B" w14:textId="77777777" w:rsidTr="00B16109">
        <w:trPr>
          <w:trHeight w:val="324"/>
        </w:trPr>
        <w:tc>
          <w:tcPr>
            <w:tcW w:w="640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60EE0F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97236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16109" w:rsidRPr="00B16109" w14:paraId="09ACECF7" w14:textId="77777777" w:rsidTr="00B16109">
        <w:trPr>
          <w:trHeight w:val="420"/>
        </w:trPr>
        <w:tc>
          <w:tcPr>
            <w:tcW w:w="104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9091D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</w:tr>
      <w:tr w:rsidR="00B16109" w:rsidRPr="00B16109" w14:paraId="64D51ABE" w14:textId="77777777" w:rsidTr="00B16109">
        <w:trPr>
          <w:trHeight w:val="312"/>
        </w:trPr>
        <w:tc>
          <w:tcPr>
            <w:tcW w:w="3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FD37C"/>
            <w:noWrap/>
            <w:vAlign w:val="bottom"/>
            <w:hideMark/>
          </w:tcPr>
          <w:p w14:paraId="4A0B6D10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FD37C"/>
            <w:noWrap/>
            <w:vAlign w:val="center"/>
            <w:hideMark/>
          </w:tcPr>
          <w:p w14:paraId="3363D488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17DD3775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EF0D2"/>
            <w:noWrap/>
            <w:vAlign w:val="bottom"/>
            <w:hideMark/>
          </w:tcPr>
          <w:p w14:paraId="1CA53303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="00B16109" w:rsidRPr="00B16109" w14:paraId="52D0054A" w14:textId="77777777" w:rsidTr="00B16109">
        <w:trPr>
          <w:trHeight w:val="312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5E6FCBC1" w14:textId="77777777" w:rsidR="00B16109" w:rsidRPr="00B16109" w:rsidRDefault="00B16109" w:rsidP="00B1610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01E89810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531E5555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DBC8E93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</w:tr>
      <w:tr w:rsidR="00B16109" w:rsidRPr="00B16109" w14:paraId="480776E0" w14:textId="77777777" w:rsidTr="00B16109">
        <w:trPr>
          <w:trHeight w:val="312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1167DC79" w14:textId="77777777" w:rsidR="00B16109" w:rsidRPr="00B16109" w:rsidRDefault="00B16109" w:rsidP="00B1610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Onboarding speed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5881D9B5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0889E719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73649A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245CA45B" w14:textId="77777777" w:rsidTr="00B16109">
        <w:trPr>
          <w:trHeight w:val="312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FD37C"/>
            <w:noWrap/>
            <w:vAlign w:val="bottom"/>
            <w:hideMark/>
          </w:tcPr>
          <w:p w14:paraId="61683A74" w14:textId="77777777" w:rsidR="00B16109" w:rsidRPr="00B16109" w:rsidRDefault="00B16109" w:rsidP="00B1610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9FD37C"/>
            <w:noWrap/>
            <w:vAlign w:val="center"/>
            <w:hideMark/>
          </w:tcPr>
          <w:p w14:paraId="76974E20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259D2799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04E9BB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70923C71" w14:textId="77777777" w:rsidTr="00B16109">
        <w:trPr>
          <w:trHeight w:val="324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FD37C"/>
            <w:noWrap/>
            <w:vAlign w:val="bottom"/>
            <w:hideMark/>
          </w:tcPr>
          <w:p w14:paraId="111A0044" w14:textId="77777777" w:rsidR="00B16109" w:rsidRPr="00B16109" w:rsidRDefault="00B16109" w:rsidP="00B1610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FD37C"/>
            <w:noWrap/>
            <w:vAlign w:val="center"/>
            <w:hideMark/>
          </w:tcPr>
          <w:p w14:paraId="2D88F5F0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FD37C"/>
            <w:noWrap/>
            <w:vAlign w:val="bottom"/>
            <w:hideMark/>
          </w:tcPr>
          <w:p w14:paraId="7A4FCBBB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47B314" w14:textId="77777777" w:rsidR="00B16109" w:rsidRPr="00B16109" w:rsidRDefault="00B16109" w:rsidP="00B1610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109" w:rsidRPr="00B16109" w14:paraId="30E99059" w14:textId="77777777" w:rsidTr="00B16109">
        <w:trPr>
          <w:trHeight w:val="420"/>
        </w:trPr>
        <w:tc>
          <w:tcPr>
            <w:tcW w:w="104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5C059" w14:textId="77777777" w:rsidR="00B16109" w:rsidRPr="00B16109" w:rsidRDefault="00B16109" w:rsidP="00B161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="00B16109" w:rsidRPr="00B16109" w14:paraId="4FC6A930" w14:textId="77777777" w:rsidTr="00B16109">
        <w:trPr>
          <w:trHeight w:val="312"/>
        </w:trPr>
        <w:tc>
          <w:tcPr>
            <w:tcW w:w="10401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FD37C"/>
            <w:noWrap/>
            <w:hideMark/>
          </w:tcPr>
          <w:p w14:paraId="0B53638D" w14:textId="77777777" w:rsidR="00B16109" w:rsidRPr="00B16109" w:rsidRDefault="00B16109" w:rsidP="00B1610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B16109" w:rsidRPr="00B16109" w14:paraId="6D1A177A" w14:textId="77777777" w:rsidTr="00B16109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56F01" w14:textId="77777777" w:rsidR="00B16109" w:rsidRPr="00B16109" w:rsidRDefault="00B16109" w:rsidP="00B1610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109" w:rsidRPr="00B16109" w14:paraId="0A637933" w14:textId="77777777" w:rsidTr="00B16109">
        <w:trPr>
          <w:trHeight w:val="312"/>
        </w:trPr>
        <w:tc>
          <w:tcPr>
            <w:tcW w:w="1040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3918B" w14:textId="77777777" w:rsidR="00B16109" w:rsidRPr="00B16109" w:rsidRDefault="00B16109" w:rsidP="00B1610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109" w:rsidRPr="00B16109" w14:paraId="37A6DDE2" w14:textId="77777777" w:rsidTr="00B16109">
        <w:trPr>
          <w:trHeight w:val="324"/>
        </w:trPr>
        <w:tc>
          <w:tcPr>
            <w:tcW w:w="10401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D5672" w14:textId="77777777" w:rsidR="00B16109" w:rsidRPr="00B16109" w:rsidRDefault="00B16109" w:rsidP="00B1610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109" w:rsidRPr="00B16109" w14:paraId="29F4E9E2" w14:textId="77777777" w:rsidTr="00B16109">
        <w:trPr>
          <w:trHeight w:val="528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179AFE2C" w14:textId="77777777" w:rsidR="00B16109" w:rsidRPr="00B16109" w:rsidRDefault="00B16109" w:rsidP="00B161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161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B161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402" w14:textId="77777777" w:rsidR="00B16109" w:rsidRPr="00B16109" w:rsidRDefault="00B16109" w:rsidP="00B1610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161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FD37C"/>
            <w:vAlign w:val="center"/>
            <w:hideMark/>
          </w:tcPr>
          <w:p w14:paraId="46DBE924" w14:textId="77777777" w:rsidR="00B16109" w:rsidRPr="00B16109" w:rsidRDefault="00B16109" w:rsidP="00B161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161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B161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0CD" w14:textId="77777777" w:rsidR="00B16109" w:rsidRPr="00B16109" w:rsidRDefault="00B16109" w:rsidP="00B1610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B1610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1E9CC" w14:textId="77777777" w:rsidR="00B16109" w:rsidRPr="00B16109" w:rsidRDefault="00B16109" w:rsidP="00B1610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B1610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4C1EA6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F407" w14:textId="77777777" w:rsidR="004C1EA6" w:rsidRDefault="004C1EA6" w:rsidP="00202FAA">
      <w:r>
        <w:separator/>
      </w:r>
    </w:p>
  </w:endnote>
  <w:endnote w:type="continuationSeparator" w:id="0">
    <w:p w14:paraId="2361FF78" w14:textId="77777777" w:rsidR="004C1EA6" w:rsidRDefault="004C1EA6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676D" w14:textId="77777777" w:rsidR="004C1EA6" w:rsidRDefault="004C1EA6" w:rsidP="00202FAA">
      <w:r>
        <w:separator/>
      </w:r>
    </w:p>
  </w:footnote>
  <w:footnote w:type="continuationSeparator" w:id="0">
    <w:p w14:paraId="521FE556" w14:textId="77777777" w:rsidR="004C1EA6" w:rsidRDefault="004C1EA6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D1C77"/>
    <w:rsid w:val="00202FAA"/>
    <w:rsid w:val="00250693"/>
    <w:rsid w:val="002D7F1C"/>
    <w:rsid w:val="003158C4"/>
    <w:rsid w:val="00317C1D"/>
    <w:rsid w:val="00471C74"/>
    <w:rsid w:val="00481D19"/>
    <w:rsid w:val="004937B7"/>
    <w:rsid w:val="004A5FCD"/>
    <w:rsid w:val="004C1EA6"/>
    <w:rsid w:val="005D3360"/>
    <w:rsid w:val="00615B04"/>
    <w:rsid w:val="006D082E"/>
    <w:rsid w:val="00742FFB"/>
    <w:rsid w:val="00774152"/>
    <w:rsid w:val="00860DB4"/>
    <w:rsid w:val="009142EC"/>
    <w:rsid w:val="00A535D4"/>
    <w:rsid w:val="00B134D5"/>
    <w:rsid w:val="00B16109"/>
    <w:rsid w:val="00C14529"/>
    <w:rsid w:val="00C20B11"/>
    <w:rsid w:val="00C639C6"/>
    <w:rsid w:val="00CE0A3F"/>
    <w:rsid w:val="00D36B54"/>
    <w:rsid w:val="00E40092"/>
    <w:rsid w:val="00E95830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2024-01-25T05:40:00Z</dcterms:created>
  <dcterms:modified xsi:type="dcterms:W3CDTF">2024-01-25T05:40:00Z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